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5932EA" w:rsidRPr="00171410" w14:paraId="1871877F" w14:textId="77777777" w:rsidTr="00C8653B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D2D1E" w14:textId="77777777" w:rsidR="005932EA" w:rsidRPr="00171410" w:rsidRDefault="005932EA" w:rsidP="00C8653B">
            <w:pPr>
              <w:pStyle w:val="RevisionTableHeading"/>
              <w:rPr>
                <w:color w:val="000000"/>
              </w:rPr>
            </w:pPr>
            <w:r>
              <w:t>Healthcare Name</w:t>
            </w:r>
            <w:r w:rsidRPr="00171410">
              <w:t>: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882FC" w14:textId="77777777" w:rsidR="005932EA" w:rsidRPr="00171410" w:rsidRDefault="005932EA" w:rsidP="00C8653B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209" w14:textId="77777777" w:rsidR="005932EA" w:rsidRPr="00171410" w:rsidRDefault="005932EA" w:rsidP="00C8653B">
            <w:pPr>
              <w:pStyle w:val="RevisionTableHeading"/>
              <w:rPr>
                <w:color w:val="000000"/>
              </w:rPr>
            </w:pPr>
            <w:r w:rsidRPr="00171410">
              <w:t>REV-001</w:t>
            </w:r>
          </w:p>
        </w:tc>
      </w:tr>
      <w:tr w:rsidR="005932EA" w:rsidRPr="0093784F" w14:paraId="23E29353" w14:textId="77777777" w:rsidTr="00C8653B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7DDC4" w14:textId="77777777" w:rsidR="005932EA" w:rsidRPr="00F02DB9" w:rsidRDefault="005932EA" w:rsidP="00C8653B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>5</w:t>
            </w:r>
            <w:r>
              <w:t xml:space="preserve"> </w:t>
            </w:r>
            <w:r w:rsidRPr="00F02DB9">
              <w:t>Opera</w:t>
            </w:r>
            <w:r>
              <w:t>tions Management Chapter 10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7EBE" w14:textId="77777777" w:rsidR="005932EA" w:rsidRPr="0093784F" w:rsidRDefault="005932EA" w:rsidP="00C8653B">
            <w:pPr>
              <w:pStyle w:val="RevisionTableText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375C" w14:textId="77777777" w:rsidR="005932EA" w:rsidRPr="0093784F" w:rsidRDefault="005932EA" w:rsidP="00C8653B">
            <w:pPr>
              <w:pStyle w:val="RevisionTableText"/>
            </w:pPr>
          </w:p>
        </w:tc>
      </w:tr>
      <w:tr w:rsidR="005932EA" w:rsidRPr="0093784F" w14:paraId="4C9984B1" w14:textId="77777777" w:rsidTr="00C8653B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A94E5" w14:textId="77777777" w:rsidR="005932EA" w:rsidRPr="0093784F" w:rsidRDefault="005932EA" w:rsidP="00C8653B">
            <w:pPr>
              <w:pStyle w:val="TableHeading"/>
            </w:pPr>
            <w:r w:rsidRPr="0093784F">
              <w:t>No.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06EE271" w14:textId="77777777" w:rsidR="005932EA" w:rsidRPr="0093784F" w:rsidRDefault="005932EA" w:rsidP="00C8653B">
            <w:pPr>
              <w:pStyle w:val="TableHeading"/>
              <w:rPr>
                <w:color w:val="000000"/>
              </w:rPr>
            </w:pPr>
            <w:r w:rsidRPr="0093784F">
              <w:t>Start</w:t>
            </w:r>
            <w:r>
              <w:t>-</w:t>
            </w:r>
            <w:r w:rsidRPr="0093784F">
              <w:t>Up</w:t>
            </w:r>
            <w:r>
              <w:t xml:space="preserve"> </w:t>
            </w:r>
            <w:r w:rsidRPr="0093784F">
              <w:t>Procedure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F1ED4E" w14:textId="77777777" w:rsidR="005932EA" w:rsidRDefault="005932EA" w:rsidP="00C8653B">
            <w:pPr>
              <w:pStyle w:val="RevH8ptcenter"/>
            </w:pPr>
            <w:r w:rsidRPr="002250E2">
              <w:t>CHECKED</w:t>
            </w:r>
            <w:r>
              <w:t xml:space="preserve"> </w:t>
            </w:r>
          </w:p>
          <w:p w14:paraId="0429A487" w14:textId="77777777" w:rsidR="005932EA" w:rsidRPr="002250E2" w:rsidRDefault="005932EA" w:rsidP="00C8653B">
            <w:pPr>
              <w:pStyle w:val="RevH8ptcenter"/>
              <w:rPr>
                <w:color w:val="000000"/>
              </w:rPr>
            </w:pPr>
            <w:r w:rsidRPr="002250E2">
              <w:t>S</w:t>
            </w:r>
            <w:r>
              <w:t>A</w:t>
            </w:r>
            <w:r w:rsidRPr="002250E2">
              <w:t>TISFACTORY</w:t>
            </w:r>
          </w:p>
        </w:tc>
      </w:tr>
      <w:tr w:rsidR="005932EA" w:rsidRPr="0093784F" w14:paraId="1D4F9BB7" w14:textId="77777777" w:rsidTr="00C8653B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84563D" w14:textId="77777777" w:rsidR="005932EA" w:rsidRPr="0093784F" w:rsidRDefault="005932EA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7ED3721" w14:textId="77777777" w:rsidR="005932EA" w:rsidRPr="0093784F" w:rsidRDefault="005932EA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68C613" w14:textId="77777777" w:rsidR="005932EA" w:rsidRPr="002250E2" w:rsidRDefault="005932EA" w:rsidP="00C8653B">
            <w:pPr>
              <w:pStyle w:val="RevH8ptcenter"/>
            </w:pPr>
            <w:r w:rsidRPr="002250E2"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83C5FB" w14:textId="77777777" w:rsidR="005932EA" w:rsidRPr="002250E2" w:rsidRDefault="005932EA" w:rsidP="00C8653B">
            <w:pPr>
              <w:pStyle w:val="RevH8ptcenter"/>
            </w:pPr>
            <w:r w:rsidRPr="002250E2"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F0A6C" w14:textId="77777777" w:rsidR="005932EA" w:rsidRPr="002250E2" w:rsidRDefault="005932EA" w:rsidP="00C8653B">
            <w:pPr>
              <w:pStyle w:val="RevH8ptcenter"/>
            </w:pPr>
            <w:r w:rsidRPr="002250E2">
              <w:t>NO</w:t>
            </w:r>
          </w:p>
        </w:tc>
      </w:tr>
      <w:tr w:rsidR="005932EA" w:rsidRPr="0093784F" w14:paraId="38DB4D70" w14:textId="77777777" w:rsidTr="00C8653B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58417" w14:textId="77777777" w:rsidR="005932EA" w:rsidRPr="004E44DC" w:rsidRDefault="005932EA" w:rsidP="00C8653B">
            <w:pPr>
              <w:pStyle w:val="TableTex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E791A34" w14:textId="77777777" w:rsidR="005932EA" w:rsidRPr="00E10495" w:rsidRDefault="005932EA" w:rsidP="00C8653B">
            <w:pPr>
              <w:pStyle w:val="TableText"/>
            </w:pPr>
            <w:r>
              <w:t>Life Safety Systems (LSS)</w:t>
            </w:r>
            <w:r w:rsidRPr="00FB6328">
              <w:t>:</w:t>
            </w:r>
            <w:r>
              <w:t xml:space="preserve"> Healthcare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EF31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7279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C5B5C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59EE590D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036A53B" w14:textId="77777777" w:rsidR="005932EA" w:rsidRPr="00171410" w:rsidRDefault="005932EA" w:rsidP="00C8653B">
            <w:pPr>
              <w:pStyle w:val="TT9p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6D9B01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Safety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6E055A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42847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DDFB34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6BE91F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B3DE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F21A" w14:textId="77777777" w:rsidR="005932EA" w:rsidRPr="00ED6824" w:rsidRDefault="005932EA" w:rsidP="00C8653B">
            <w:pPr>
              <w:pStyle w:val="TT9pt"/>
            </w:pPr>
            <w:r w:rsidRPr="00ED6824">
              <w:t>Required</w:t>
            </w:r>
            <w:r>
              <w:t xml:space="preserve"> Personal Protective Equipment (PPE) a</w:t>
            </w:r>
            <w:r w:rsidRPr="00ED6824">
              <w:t>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11919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0BD01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39A6B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C047A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F209B2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B339" w14:textId="77777777" w:rsidR="005932EA" w:rsidRPr="00ED6824" w:rsidRDefault="005932EA" w:rsidP="00C8653B">
            <w:pPr>
              <w:pStyle w:val="TT9pt"/>
            </w:pPr>
            <w:r>
              <w:t>Risk Assessments Method S</w:t>
            </w:r>
            <w:r w:rsidRPr="00ED6824">
              <w:t>tatement</w:t>
            </w:r>
            <w:r>
              <w:t xml:space="preserve"> (RAMS)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6A8F6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D8DB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33B3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5CD8E1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CD7431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F447B" w14:textId="77777777" w:rsidR="005932EA" w:rsidRPr="00ED6824" w:rsidRDefault="005932EA" w:rsidP="00C8653B">
            <w:pPr>
              <w:pStyle w:val="TT9pt"/>
            </w:pPr>
            <w:r w:rsidRPr="00ED6824">
              <w:t>Location</w:t>
            </w:r>
            <w:r>
              <w:t xml:space="preserve"> </w:t>
            </w:r>
            <w:r w:rsidRPr="00ED6824">
              <w:t>of</w:t>
            </w:r>
            <w:r>
              <w:t xml:space="preserve"> </w:t>
            </w:r>
            <w:r w:rsidRPr="00ED6824">
              <w:t>first aid</w:t>
            </w:r>
            <w:r>
              <w:t xml:space="preserve"> </w:t>
            </w:r>
            <w:r w:rsidRPr="00ED6824">
              <w:t>instructions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supplies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303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5825A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A495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5F8978B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0D441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1E4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eyewash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showers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FA207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BC70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429CE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71A85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8226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5CF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evacuation</w:t>
            </w:r>
            <w:r>
              <w:t xml:space="preserve"> </w:t>
            </w:r>
            <w:r w:rsidRPr="00ED6824">
              <w:t>plan</w:t>
            </w:r>
            <w:r>
              <w:t xml:space="preserve"> reviewed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263F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DE6A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66DC3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51643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82DAE0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9CFD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co</w:t>
            </w:r>
            <w:r>
              <w:t xml:space="preserve">ntact details of the authorized </w:t>
            </w:r>
            <w:r w:rsidRPr="00ED6824">
              <w:t>person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the</w:t>
            </w:r>
            <w:r>
              <w:t xml:space="preserve"> </w:t>
            </w:r>
            <w:r w:rsidRPr="00ED6824">
              <w:t>contractors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7A790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25A6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D2551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A7DACF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AFC14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3C0B" w14:textId="77777777" w:rsidR="005932EA" w:rsidRPr="00ED6824" w:rsidRDefault="005932EA" w:rsidP="00C8653B">
            <w:pPr>
              <w:pStyle w:val="TT9pt"/>
            </w:pPr>
            <w:r>
              <w:t>Life Safety Systems (fire extinguishers, sprinklers, gas suppressors and fire-alarm)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AD555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B048F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ED164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5C24F2E0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158A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943" w14:textId="77777777" w:rsidR="005932EA" w:rsidRPr="00ED6824" w:rsidRDefault="005932EA" w:rsidP="00C8653B">
            <w:pPr>
              <w:pStyle w:val="TT9pt"/>
            </w:pPr>
            <w:r w:rsidRPr="00ED6824"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5B3D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0600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008CC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24BBFE3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08653A5" w14:textId="77777777" w:rsidR="005932EA" w:rsidRPr="007D04E4" w:rsidRDefault="005932EA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C43935F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779605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672496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97756D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5932EA" w:rsidRPr="0093784F" w14:paraId="738B779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D475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7F488" w14:textId="082DE506" w:rsidR="005932EA" w:rsidRPr="00C0102A" w:rsidRDefault="005932EA" w:rsidP="00C8653B">
            <w:pPr>
              <w:pStyle w:val="TT9pt"/>
            </w:pPr>
            <w:r>
              <w:t>System o</w:t>
            </w:r>
            <w:r w:rsidRPr="00C0102A">
              <w:t>wner/Manager/Engineering</w:t>
            </w:r>
            <w:r>
              <w:t xml:space="preserve"> </w:t>
            </w:r>
            <w:r w:rsidRPr="00C0102A">
              <w:t>team</w:t>
            </w:r>
            <w:r>
              <w:t xml:space="preserve">’s </w:t>
            </w:r>
            <w:r w:rsidRPr="00C0102A">
              <w:t>approvals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CEA5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E6B27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A701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20695E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826D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6BC21" w14:textId="77777777" w:rsidR="005932EA" w:rsidRPr="00C0102A" w:rsidRDefault="005932EA" w:rsidP="00C8653B">
            <w:pPr>
              <w:pStyle w:val="TT9pt"/>
            </w:pPr>
            <w:r>
              <w:t>End-user/Department Head’s a</w:t>
            </w:r>
            <w:r w:rsidRPr="00C0102A">
              <w:t>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C166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94542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CEA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BC7AA2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A12C5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EBD0C" w14:textId="77777777" w:rsidR="005932EA" w:rsidRPr="00C0102A" w:rsidRDefault="005932EA" w:rsidP="00C8653B">
            <w:pPr>
              <w:pStyle w:val="TT9pt"/>
            </w:pPr>
            <w:r>
              <w:t>Quality, Health, Safety, Environment Management (</w:t>
            </w:r>
            <w:r w:rsidRPr="00C0102A">
              <w:t>QHSE</w:t>
            </w:r>
            <w:r>
              <w:t xml:space="preserve">) </w:t>
            </w:r>
            <w:r w:rsidRPr="00C0102A">
              <w:t>approval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59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6EB84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F929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1B20EAD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7B1A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F7F7" w14:textId="77777777" w:rsidR="005932EA" w:rsidRPr="00C0102A" w:rsidRDefault="005932EA" w:rsidP="00C8653B">
            <w:pPr>
              <w:pStyle w:val="TT9pt"/>
            </w:pPr>
            <w:r w:rsidRPr="00C0102A">
              <w:t>Specialist</w:t>
            </w:r>
            <w:r>
              <w:t xml:space="preserve"> </w:t>
            </w:r>
            <w:r w:rsidRPr="00C0102A">
              <w:t>contractor</w:t>
            </w:r>
            <w:r>
              <w:t xml:space="preserve">’s </w:t>
            </w:r>
            <w:r w:rsidRPr="00C0102A">
              <w:t>schedule</w:t>
            </w:r>
            <w:r>
              <w:t xml:space="preserve"> </w:t>
            </w:r>
            <w:r w:rsidRPr="00C0102A">
              <w:t>of</w:t>
            </w:r>
            <w:r>
              <w:t xml:space="preserve"> </w:t>
            </w:r>
            <w:r w:rsidRPr="00C0102A">
              <w:t>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0887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FE68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B33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C399D8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EBB8F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E3B48" w14:textId="77777777" w:rsidR="005932EA" w:rsidRPr="00C0102A" w:rsidRDefault="005932EA" w:rsidP="00C8653B">
            <w:pPr>
              <w:pStyle w:val="TT9pt"/>
            </w:pPr>
            <w:r w:rsidRPr="00ED6824">
              <w:t>Approved</w:t>
            </w:r>
            <w:r>
              <w:t xml:space="preserve"> Permit </w:t>
            </w:r>
            <w:proofErr w:type="gramStart"/>
            <w:r>
              <w:t>To</w:t>
            </w:r>
            <w:proofErr w:type="gramEnd"/>
            <w:r>
              <w:t xml:space="preserve"> Work (PTW)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52D4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7851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68A97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8EC29A6" w14:textId="77777777" w:rsidTr="00C8653B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95D54C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C8B39FA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System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43C0F2C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F1F05A4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4284BAF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932EA" w:rsidRPr="0093784F" w14:paraId="2AD6E093" w14:textId="77777777" w:rsidTr="00C8653B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6C488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E7F94" w14:textId="77777777" w:rsidR="005932EA" w:rsidRPr="00C0102A" w:rsidRDefault="005932EA" w:rsidP="00C8653B">
            <w:pPr>
              <w:pStyle w:val="TT9pt"/>
            </w:pPr>
            <w:r>
              <w:t xml:space="preserve">System health </w:t>
            </w:r>
            <w:r w:rsidRPr="00C0102A">
              <w:t>check</w:t>
            </w:r>
            <w:r>
              <w:t>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61395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E2948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7EC0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0EC63E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22FF0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5B713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is</w:t>
            </w:r>
            <w:r>
              <w:t xml:space="preserve"> free of faults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6CFFC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E92F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792E2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6FF87F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0CD8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8F075" w14:textId="77777777" w:rsidR="005932EA" w:rsidRPr="00C0102A" w:rsidRDefault="005932EA" w:rsidP="00C8653B">
            <w:pPr>
              <w:pStyle w:val="TT9pt"/>
            </w:pPr>
            <w:r w:rsidRPr="00C0102A">
              <w:t>Required</w:t>
            </w:r>
            <w:r>
              <w:t xml:space="preserve"> </w:t>
            </w:r>
            <w:r w:rsidRPr="00C0102A">
              <w:t>tools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4D987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DFC10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D570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B18485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F2CCC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67ECD" w14:textId="77777777" w:rsidR="005932EA" w:rsidRPr="00C0102A" w:rsidRDefault="005932EA" w:rsidP="00C8653B">
            <w:pPr>
              <w:pStyle w:val="TT9pt"/>
            </w:pPr>
            <w:r>
              <w:t>Tags - Lock Out Tag Out (LOTO)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AB5F8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7BBA5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7A95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C33FB3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D2F36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92E7E" w14:textId="77777777" w:rsidR="005932EA" w:rsidRPr="00C0102A" w:rsidRDefault="005932EA" w:rsidP="00C8653B">
            <w:pPr>
              <w:pStyle w:val="TT9pt"/>
            </w:pPr>
            <w:r>
              <w:t>C</w:t>
            </w:r>
            <w:r w:rsidRPr="00C0102A">
              <w:t>onfirm</w:t>
            </w:r>
            <w:r>
              <w:t xml:space="preserve"> </w:t>
            </w:r>
            <w:r w:rsidRPr="00C0102A">
              <w:t>with</w:t>
            </w:r>
            <w:r>
              <w:t xml:space="preserve"> </w:t>
            </w:r>
            <w:r w:rsidRPr="00C0102A">
              <w:t>schematic</w:t>
            </w:r>
            <w:r>
              <w:t xml:space="preserve"> </w:t>
            </w:r>
            <w:r w:rsidRPr="00C0102A">
              <w:t>and</w:t>
            </w:r>
            <w:r>
              <w:t xml:space="preserve"> Business Management system (</w:t>
            </w:r>
            <w:r w:rsidRPr="00C0102A">
              <w:t>BMS</w:t>
            </w:r>
            <w: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E965A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C7A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207BA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EAF3A4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99FD6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59E53" w14:textId="77777777" w:rsidR="005932EA" w:rsidRDefault="005932EA" w:rsidP="00C8653B">
            <w:pPr>
              <w:pStyle w:val="TT9pt"/>
            </w:pPr>
            <w:r w:rsidRPr="00D64AA9">
              <w:t>Areas</w:t>
            </w:r>
            <w:r>
              <w:t xml:space="preserve"> </w:t>
            </w:r>
            <w:r w:rsidRPr="00D64AA9">
              <w:t>are</w:t>
            </w:r>
            <w:r>
              <w:t xml:space="preserve"> </w:t>
            </w:r>
            <w:r w:rsidRPr="00D64AA9">
              <w:t>cleaned</w:t>
            </w:r>
            <w:r>
              <w:t xml:space="preserve"> </w:t>
            </w:r>
            <w:r w:rsidRPr="00D64AA9">
              <w:t>and</w:t>
            </w:r>
            <w:r>
              <w:t xml:space="preserve"> </w:t>
            </w:r>
            <w:r w:rsidRPr="00D64AA9">
              <w:t>egress</w:t>
            </w:r>
            <w:r>
              <w:t xml:space="preserve"> </w:t>
            </w:r>
            <w:r w:rsidRPr="00D64AA9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797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D9DE9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D108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2D71BA23" w14:textId="77777777" w:rsidTr="00C8653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35B4A3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3C435A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F0C62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EFE7E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3A008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403F017E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EA2A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08D7" w14:textId="77777777" w:rsidR="005932EA" w:rsidRPr="00C0102A" w:rsidRDefault="005932EA" w:rsidP="00C8653B">
            <w:pPr>
              <w:pStyle w:val="TT9pt"/>
            </w:pPr>
            <w:r>
              <w:t xml:space="preserve">System fault </w:t>
            </w:r>
            <w:r w:rsidRPr="00C0102A">
              <w:t>free/alarm</w:t>
            </w:r>
            <w:r>
              <w:t xml:space="preserve"> </w:t>
            </w:r>
            <w:r w:rsidRPr="00C0102A">
              <w:t>free</w:t>
            </w:r>
            <w:r>
              <w:t xml:space="preserve"> </w:t>
            </w:r>
            <w:r w:rsidRPr="00C0102A">
              <w:t>check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3DDE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257AF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EAC2C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E00560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9174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E5309" w14:textId="77777777" w:rsidR="005932EA" w:rsidRPr="00C0102A" w:rsidRDefault="005932EA" w:rsidP="00C8653B">
            <w:pPr>
              <w:pStyle w:val="TT9pt"/>
            </w:pPr>
            <w:r>
              <w:t xml:space="preserve">Original </w:t>
            </w:r>
            <w:r w:rsidRPr="00D64AA9">
              <w:t>Equipment</w:t>
            </w:r>
            <w:r>
              <w:t xml:space="preserve"> </w:t>
            </w:r>
            <w:r w:rsidRPr="00D64AA9">
              <w:t>Manufacturers</w:t>
            </w:r>
            <w:r>
              <w:t xml:space="preserve">’ (OEM) </w:t>
            </w:r>
            <w:r w:rsidRPr="00D64AA9">
              <w:t>start</w:t>
            </w:r>
            <w:r>
              <w:t>-</w:t>
            </w:r>
            <w:r w:rsidRPr="00D64AA9">
              <w:t>up</w:t>
            </w:r>
            <w:r>
              <w:t xml:space="preserve"> </w:t>
            </w:r>
            <w:r w:rsidRPr="00D64AA9">
              <w:t>procedure</w:t>
            </w:r>
            <w:r>
              <w:t xml:space="preserve"> </w:t>
            </w:r>
            <w:r w:rsidRPr="00D64AA9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74571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3EBB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96D3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E916B3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17CCC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D7CAA" w14:textId="77777777" w:rsidR="005932EA" w:rsidRPr="00C0102A" w:rsidRDefault="005932EA" w:rsidP="00C8653B">
            <w:pPr>
              <w:pStyle w:val="TT9pt"/>
            </w:pPr>
            <w:r w:rsidRPr="00C0102A">
              <w:t>Automatic</w:t>
            </w:r>
            <w:r>
              <w:t xml:space="preserve"> </w:t>
            </w:r>
            <w:r w:rsidRPr="00C0102A">
              <w:t>controller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B48EC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D730D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7A07F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7D943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CB3C4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5014" w14:textId="77777777" w:rsidR="005932EA" w:rsidRPr="00C0102A" w:rsidRDefault="005932EA" w:rsidP="00C8653B">
            <w:pPr>
              <w:pStyle w:val="TT9pt"/>
            </w:pPr>
            <w:r w:rsidRPr="00C0102A">
              <w:t>Parameters</w:t>
            </w:r>
            <w:r>
              <w:t xml:space="preserve"> </w:t>
            </w:r>
            <w:r w:rsidRPr="00C0102A">
              <w:t>set</w:t>
            </w:r>
            <w:r>
              <w:t xml:space="preserve"> </w:t>
            </w:r>
            <w:r w:rsidRPr="00C0102A">
              <w:t>point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10D2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7698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8971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8EBB706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E694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A941" w14:textId="77777777" w:rsidR="005932EA" w:rsidRPr="00C0102A" w:rsidRDefault="005932EA" w:rsidP="00C8653B">
            <w:pPr>
              <w:pStyle w:val="TT9pt"/>
            </w:pPr>
            <w:r w:rsidRPr="00C0102A">
              <w:t>Previous</w:t>
            </w:r>
            <w:r>
              <w:t xml:space="preserve"> </w:t>
            </w:r>
            <w:r w:rsidRPr="00C0102A">
              <w:t>service</w:t>
            </w:r>
            <w:r>
              <w:t xml:space="preserve">s </w:t>
            </w:r>
            <w:r w:rsidRPr="00C0102A">
              <w:t>reports</w:t>
            </w:r>
            <w:r>
              <w:t xml:space="preserve"> </w:t>
            </w:r>
            <w:r w:rsidRPr="00C0102A">
              <w:t>checks</w:t>
            </w:r>
            <w:r>
              <w:t xml:space="preserve"> (3rd</w:t>
            </w:r>
            <w:r>
              <w:rPr>
                <w:vertAlign w:val="superscript"/>
              </w:rPr>
              <w:t xml:space="preserve"> </w:t>
            </w:r>
            <w:r>
              <w:t>p</w:t>
            </w:r>
            <w:r w:rsidRPr="00C0102A">
              <w:t>arty</w:t>
            </w:r>
            <w:r>
              <w:t xml:space="preserve"> </w:t>
            </w:r>
            <w:r w:rsidRPr="00C0102A">
              <w:t>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6C0D3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44A2D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280F9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01AF7C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95BD8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51374" w14:textId="77777777" w:rsidR="005932EA" w:rsidRPr="00C0102A" w:rsidRDefault="005932EA" w:rsidP="00C8653B">
            <w:pPr>
              <w:pStyle w:val="TT9pt"/>
            </w:pPr>
            <w:r>
              <w:t xml:space="preserve">Primary supplies </w:t>
            </w:r>
            <w:r w:rsidRPr="00C0102A">
              <w:t>systems/plants</w:t>
            </w:r>
            <w:r>
              <w:t xml:space="preserve"> </w:t>
            </w:r>
            <w:proofErr w:type="gramStart"/>
            <w:r w:rsidRPr="00C0102A">
              <w:t>checks</w:t>
            </w:r>
            <w:proofErr w:type="gramEnd"/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E84CD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9A0B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F74B9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023552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0821B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C268B" w14:textId="77777777" w:rsidR="005932EA" w:rsidRPr="00C0102A" w:rsidRDefault="005932EA" w:rsidP="00C8653B">
            <w:pPr>
              <w:pStyle w:val="TT9pt"/>
            </w:pPr>
            <w:r>
              <w:t>Mechanical and electrical schematic d</w:t>
            </w:r>
            <w:r w:rsidRPr="00D64AA9">
              <w:t>iagrams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4F691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F022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825C8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A86FB6B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6873513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C0C0DAA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 xml:space="preserve">Start Checks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75335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3F386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0633F7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0FA25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81860" w14:textId="77777777" w:rsidR="005932EA" w:rsidRPr="00CC5767" w:rsidRDefault="005932EA" w:rsidP="00C8653B">
            <w:pPr>
              <w:pStyle w:val="TT9pt"/>
            </w:pPr>
            <w: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1948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operating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E2A30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5A63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15DE3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A022A9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EBA87" w14:textId="77777777" w:rsidR="005932EA" w:rsidRPr="00CC5767" w:rsidRDefault="005932EA" w:rsidP="00C8653B">
            <w:pPr>
              <w:pStyle w:val="TT9pt"/>
            </w:pPr>
            <w: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6A395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alarms/warnings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EE837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63B4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D04E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A5C6FC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9F6A4" w14:textId="77777777" w:rsidR="005932EA" w:rsidRPr="00CC5767" w:rsidRDefault="005932EA" w:rsidP="00C8653B">
            <w:pPr>
              <w:pStyle w:val="TT9pt"/>
            </w:pPr>
            <w: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7EC77" w14:textId="77777777" w:rsidR="005932EA" w:rsidRPr="00C0102A" w:rsidRDefault="005932EA" w:rsidP="00C8653B">
            <w:pPr>
              <w:pStyle w:val="TT9pt"/>
            </w:pPr>
            <w:r w:rsidRPr="00C0102A">
              <w:t>System/programming</w:t>
            </w:r>
            <w:r>
              <w:t xml:space="preserve"> Building Management System (BMS) </w:t>
            </w:r>
            <w:r w:rsidRPr="00C0102A">
              <w:t>operation</w:t>
            </w:r>
            <w:r>
              <w:t xml:space="preserve"> </w:t>
            </w:r>
            <w:r w:rsidRPr="00C0102A">
              <w:t>running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7408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2ACA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6F61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1C89E6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91CCE" w14:textId="77777777" w:rsidR="005932EA" w:rsidRPr="00CC5767" w:rsidRDefault="005932EA" w:rsidP="00C8653B">
            <w:pPr>
              <w:pStyle w:val="TT9pt"/>
            </w:pPr>
            <w: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2D9D0" w14:textId="77777777" w:rsidR="005932EA" w:rsidRPr="00C0102A" w:rsidRDefault="005932EA" w:rsidP="00C8653B">
            <w:pPr>
              <w:pStyle w:val="TT9pt"/>
            </w:pPr>
            <w:r w:rsidRPr="006704EE">
              <w:t>Syste</w:t>
            </w:r>
            <w:r>
              <w:t>m running and on-line (cause and e</w:t>
            </w:r>
            <w:r w:rsidRPr="006704EE">
              <w:t>ffects</w:t>
            </w:r>
            <w:r>
              <w:t xml:space="preserve"> </w:t>
            </w:r>
            <w:r w:rsidRPr="006704EE">
              <w:t>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AC54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AED78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906D9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C5C4CCC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872CFBB" w14:textId="77777777" w:rsidR="005932EA" w:rsidRPr="00CC5767" w:rsidRDefault="005932EA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79816BE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AD60C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5649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AD1C41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6012CFE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FAE8A1" w14:textId="77777777" w:rsidR="005932EA" w:rsidRPr="00CC5767" w:rsidRDefault="005932EA" w:rsidP="00C8653B">
            <w:pPr>
              <w:pStyle w:val="TT9pt"/>
            </w:pPr>
            <w: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3D01" w14:textId="77777777" w:rsidR="005932EA" w:rsidRPr="00C0102A" w:rsidRDefault="005932EA" w:rsidP="00C8653B">
            <w:pPr>
              <w:pStyle w:val="TT9pt"/>
            </w:pPr>
            <w:r>
              <w:t>D</w:t>
            </w:r>
            <w:r w:rsidRPr="00C0102A">
              <w:t>epartment</w:t>
            </w:r>
            <w:r>
              <w:t xml:space="preserve"> </w:t>
            </w:r>
            <w:r w:rsidRPr="00C0102A">
              <w:t>heads</w:t>
            </w:r>
            <w:r>
              <w:t xml:space="preserve"> (Facility Management)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204B5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F846A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BC8C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18ADEE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BF1860" w14:textId="77777777" w:rsidR="005932EA" w:rsidRPr="00CC5767" w:rsidRDefault="005932EA" w:rsidP="00C8653B">
            <w:pPr>
              <w:pStyle w:val="TT9pt"/>
            </w:pPr>
            <w: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708F2" w14:textId="77777777" w:rsidR="005932EA" w:rsidRPr="00C0102A" w:rsidRDefault="005932EA" w:rsidP="00C8653B">
            <w:pPr>
              <w:pStyle w:val="TT9pt"/>
            </w:pPr>
            <w:r w:rsidRPr="00C0102A"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BEFF3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7A0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2091E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EECADF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536E7" w14:textId="77777777" w:rsidR="005932EA" w:rsidRPr="00CC5767" w:rsidRDefault="005932EA" w:rsidP="00C8653B">
            <w:pPr>
              <w:pStyle w:val="TT9pt"/>
            </w:pPr>
            <w: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81B9A" w14:textId="77777777" w:rsidR="005932EA" w:rsidRPr="00C0102A" w:rsidRDefault="005932EA" w:rsidP="00C8653B">
            <w:pPr>
              <w:pStyle w:val="TT9pt"/>
            </w:pPr>
            <w:r>
              <w:t>End-user/sta</w:t>
            </w:r>
            <w:r w:rsidRPr="00C0102A">
              <w:t>keholders</w:t>
            </w:r>
            <w:r>
              <w:t xml:space="preserve">’ </w:t>
            </w:r>
            <w:r w:rsidRPr="00C0102A">
              <w:t>notification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F7C68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87EBE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0F17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C0B8B">
              <w:rPr>
                <w:rFonts w:cs="Arial"/>
                <w:color w:val="000000"/>
              </w:rPr>
            </w:r>
            <w:r w:rsidR="009C0B8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E282C0C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58DA8BA2" w14:textId="77777777" w:rsidR="005932EA" w:rsidRPr="0093784F" w:rsidRDefault="005932EA" w:rsidP="00C8653B">
            <w:pPr>
              <w:pStyle w:val="THWhite"/>
            </w:pPr>
            <w:r w:rsidRPr="0093784F"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32BBAF7" w14:textId="77777777" w:rsidR="005932EA" w:rsidRPr="0093784F" w:rsidRDefault="005932EA" w:rsidP="00C8653B">
            <w:pPr>
              <w:pStyle w:val="THWhite"/>
            </w:pPr>
            <w:r w:rsidRPr="0093784F">
              <w:t>Reviewer's</w:t>
            </w:r>
            <w:r>
              <w:t xml:space="preserve"> </w:t>
            </w:r>
            <w:r w:rsidRPr="0093784F">
              <w:t>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FB06BE6" w14:textId="77777777" w:rsidR="005932EA" w:rsidRPr="0093784F" w:rsidRDefault="005932EA" w:rsidP="00C8653B">
            <w:pPr>
              <w:pStyle w:val="THWhite"/>
            </w:pPr>
            <w:r w:rsidRPr="0093784F">
              <w:t>Resolution</w:t>
            </w:r>
          </w:p>
        </w:tc>
      </w:tr>
      <w:tr w:rsidR="005932EA" w:rsidRPr="0093784F" w14:paraId="414BA8C1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EABDE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1F84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E9D0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7375BAB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95C5F0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74927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327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53B17A5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C49A6C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D8E9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48C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79A9689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71E82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4DF2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C55" w14:textId="02155A1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24B0B369" w14:textId="77777777" w:rsidTr="00C8653B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07ED" w14:textId="77777777" w:rsidR="005932EA" w:rsidRPr="00171410" w:rsidRDefault="005932EA" w:rsidP="00C8653B">
            <w:pPr>
              <w:pStyle w:val="TT9pt"/>
            </w:pPr>
            <w:r w:rsidRPr="00171410">
              <w:t>Originator's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AFD7" w14:textId="77777777" w:rsidR="005932EA" w:rsidRPr="00171410" w:rsidRDefault="005932EA" w:rsidP="00C8653B">
            <w:pPr>
              <w:pStyle w:val="TT9pt"/>
            </w:pPr>
            <w:r w:rsidRPr="00171410">
              <w:t>Checker's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</w:tr>
      <w:tr w:rsidR="005932EA" w:rsidRPr="0093784F" w14:paraId="3E9144BC" w14:textId="77777777" w:rsidTr="00C8653B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7C17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9FD" w14:textId="77777777" w:rsidR="005932EA" w:rsidRPr="0093784F" w:rsidRDefault="005932EA" w:rsidP="00C8653B">
            <w:pPr>
              <w:pStyle w:val="TT9pt"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BFDC" w14:textId="77777777" w:rsidR="009C0B8B" w:rsidRDefault="009C0B8B">
      <w:r>
        <w:separator/>
      </w:r>
    </w:p>
    <w:p w14:paraId="10944207" w14:textId="77777777" w:rsidR="009C0B8B" w:rsidRDefault="009C0B8B"/>
  </w:endnote>
  <w:endnote w:type="continuationSeparator" w:id="0">
    <w:p w14:paraId="305227A1" w14:textId="77777777" w:rsidR="009C0B8B" w:rsidRDefault="009C0B8B">
      <w:r>
        <w:continuationSeparator/>
      </w:r>
    </w:p>
    <w:p w14:paraId="5AC70F4C" w14:textId="77777777" w:rsidR="009C0B8B" w:rsidRDefault="009C0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5EC4F065" w:rsidR="009210BF" w:rsidRDefault="009C0B8B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D2E95">
          <w:rPr>
            <w:sz w:val="16"/>
            <w:szCs w:val="16"/>
            <w:lang w:val="en-AU"/>
          </w:rPr>
          <w:t>EOM-ZO0-TP-000141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932E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932E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FD465" w14:textId="77777777" w:rsidR="009C0B8B" w:rsidRDefault="009C0B8B">
      <w:r>
        <w:separator/>
      </w:r>
    </w:p>
    <w:p w14:paraId="4404229F" w14:textId="77777777" w:rsidR="009C0B8B" w:rsidRDefault="009C0B8B"/>
  </w:footnote>
  <w:footnote w:type="continuationSeparator" w:id="0">
    <w:p w14:paraId="3E0153A6" w14:textId="77777777" w:rsidR="009C0B8B" w:rsidRDefault="009C0B8B">
      <w:r>
        <w:continuationSeparator/>
      </w:r>
    </w:p>
    <w:p w14:paraId="53F2DE72" w14:textId="77777777" w:rsidR="009C0B8B" w:rsidRDefault="009C0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009AAACB" w:rsidR="009210BF" w:rsidRDefault="003108AC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96EBB6" wp14:editId="02B4E228">
                <wp:simplePos x="0" y="0"/>
                <wp:positionH relativeFrom="column">
                  <wp:posOffset>-92075</wp:posOffset>
                </wp:positionH>
                <wp:positionV relativeFrom="paragraph">
                  <wp:posOffset>-67310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602728B" w:rsidR="009210BF" w:rsidRPr="006A25F8" w:rsidRDefault="005548A5" w:rsidP="006212BF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548A5">
            <w:rPr>
              <w:kern w:val="32"/>
              <w:sz w:val="24"/>
              <w:szCs w:val="24"/>
              <w:lang w:val="en-GB"/>
            </w:rPr>
            <w:t>Start Up Checklist - Operating Procedures - Life Safety Systems - Healthcare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2E95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8AC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0B8B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D79C8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0F237040-B40B-473A-8095-FB3CC46057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46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EOM-ZO0-TP-000141 Rev 001</dc:subject>
  <dc:creator>Rivamonte, Leonnito (RMP)</dc:creator>
  <cp:keywords>ᅟ</cp:keywords>
  <cp:lastModifiedBy>Jancil Saldhana</cp:lastModifiedBy>
  <cp:revision>89</cp:revision>
  <cp:lastPrinted>2017-10-17T10:11:00Z</cp:lastPrinted>
  <dcterms:created xsi:type="dcterms:W3CDTF">2019-12-16T06:44:00Z</dcterms:created>
  <dcterms:modified xsi:type="dcterms:W3CDTF">2021-08-29T07:55:00Z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